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FF42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right="195" w:rightChars="93"/>
        <w:jc w:val="left"/>
        <w:rPr>
          <w:rFonts w:hint="eastAsia"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 w14:paraId="34B604A3">
      <w:pPr>
        <w:spacing w:before="24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四川省家庭经济困难学生认定申请表</w:t>
      </w:r>
    </w:p>
    <w:p w14:paraId="45DCA8EC">
      <w:pPr>
        <w:spacing w:before="24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（样表，2025版）</w:t>
      </w:r>
    </w:p>
    <w:p w14:paraId="3D49390E">
      <w:pPr>
        <w:spacing w:before="24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5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14"/>
        <w:gridCol w:w="959"/>
        <w:gridCol w:w="564"/>
        <w:gridCol w:w="1387"/>
        <w:gridCol w:w="588"/>
        <w:gridCol w:w="127"/>
        <w:gridCol w:w="645"/>
        <w:gridCol w:w="58"/>
        <w:gridCol w:w="587"/>
        <w:gridCol w:w="741"/>
        <w:gridCol w:w="413"/>
        <w:gridCol w:w="768"/>
        <w:gridCol w:w="763"/>
        <w:gridCol w:w="122"/>
        <w:gridCol w:w="582"/>
        <w:gridCol w:w="62"/>
      </w:tblGrid>
      <w:tr w14:paraId="6F428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EA7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5C0601C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6D800F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C2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5073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36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CFD2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8A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0411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E1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A5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8D25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48D9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8F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14:paraId="1E5A19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A32A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67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 w14:paraId="0E579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6867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0F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557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B0F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2A6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F8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 w14:paraId="1215C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4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A02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93C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25F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C4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713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1D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0A3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777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092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52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19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75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 w14:paraId="1D7D8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03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16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BF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 w14:paraId="7AD87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8B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 w14:paraId="7173A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B18A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97C94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0B5A05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7F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5A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2D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EB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5F4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3E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是否属于财政供养人员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48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是否担任企业法人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76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是否担任企业股东、高管、董事、监事</w:t>
            </w: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9C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</w:t>
            </w:r>
          </w:p>
          <w:p w14:paraId="6A87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</w:tr>
      <w:tr w14:paraId="33B88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658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04F7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67CB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AB66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4129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9F2C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3F14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ACA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182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CB0D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904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8B8B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30D6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55EB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E69F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4156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4EC4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82E1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BFB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64F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527B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7FC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DFD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2E17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1C14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1334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8631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E235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EFDC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B6D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8756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CBCB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AA8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736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20A3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DB6D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D3DE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CF6A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E2FF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205E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8F7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5B7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EC36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D880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155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E42B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35C3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5D17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0DAF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D9D7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F70C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5FD6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7F9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E07A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10F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C223F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7D7AB61B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67A9273D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6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32B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脱贫家庭学生（原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14C032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脱贫不稳定家庭学生（原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卡贫困家庭学生）</w:t>
            </w:r>
          </w:p>
          <w:p w14:paraId="2C4BA1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□3.边缘易致贫家庭学生       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突发严重困难家庭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 w14:paraId="6C904F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城乡低保家庭学生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低保边缘人口家庭学生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775610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特困人员救助家庭学生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支出型困难家庭学生</w:t>
            </w:r>
          </w:p>
          <w:p w14:paraId="3BD652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□9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其他低收入家庭学生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□10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孤儿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学生</w:t>
            </w:r>
          </w:p>
          <w:p w14:paraId="282FEE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事实无人抚养儿童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残疾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学生 </w:t>
            </w:r>
          </w:p>
          <w:p w14:paraId="51E725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残疾人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子女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退出现役的残疾军人</w:t>
            </w:r>
          </w:p>
          <w:p w14:paraId="2B9298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伤残人民警察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□16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因公伤残人员</w:t>
            </w:r>
          </w:p>
          <w:p w14:paraId="31E742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烈士遗属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□18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因公牺牲军人遗属</w:t>
            </w:r>
          </w:p>
          <w:p w14:paraId="0FE9BA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□19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病故军人遗属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参战参试退役军人</w:t>
            </w:r>
          </w:p>
          <w:p w14:paraId="149E32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□21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带病回乡退役军人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□22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年满60周岁农村籍退役士兵</w:t>
            </w:r>
          </w:p>
        </w:tc>
      </w:tr>
      <w:tr w14:paraId="61198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C34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39FA129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49A727B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2CAC0F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FE3D7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42BE7D1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20D2CE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6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64A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万元。</w:t>
            </w:r>
          </w:p>
          <w:p w14:paraId="537C96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6D987F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0E6ABE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301DD9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家庭成员患重大疾病情况：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04379E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64C76E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51DCCB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1E709BE6">
            <w:pPr>
              <w:widowControl/>
              <w:jc w:val="left"/>
              <w:textAlignment w:val="center"/>
              <w:rPr>
                <w:rFonts w:hint="eastAsia"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14:paraId="6D467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FE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14:paraId="4CBAB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131EE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63A348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A1C68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ED4CC33">
            <w:pPr>
              <w:widowControl/>
              <w:jc w:val="left"/>
              <w:textAlignment w:val="center"/>
              <w:rPr>
                <w:rFonts w:hint="eastAsia"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AC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 w14:paraId="65F59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kern w:val="0"/>
                <w:sz w:val="24"/>
                <w:szCs w:val="24"/>
                <w:lang w:bidi="ar"/>
              </w:rPr>
              <w:t>（或监护人）</w:t>
            </w:r>
          </w:p>
          <w:p w14:paraId="1951B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406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287656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F4AD34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49711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278BF1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67390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" w:type="dxa"/>
          <w:trHeight w:val="90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6427B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42C17673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12E9E6BB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55C51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29F354BC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77068ACF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51081139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80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9272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61C3F7FA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60D267C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18A35C5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E3D8E6D"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3A8DA67E">
            <w:pPr>
              <w:spacing w:before="24" w:beforeLines="10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4A4E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" w:type="dxa"/>
          <w:trHeight w:val="2011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F6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 w14:paraId="66643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 w14:paraId="2D071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3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4C00D56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6CC5064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7734F659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45DBB55C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18C95C2C">
            <w:pPr>
              <w:widowControl/>
              <w:ind w:firstLine="600" w:firstLineChars="250"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FE1BDF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1242104A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0B77B31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 w14:paraId="0A1E226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411B2B0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5E1BA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" w:type="dxa"/>
          <w:trHeight w:val="2524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9F793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6ACBAB4D"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22778E34">
            <w:pPr>
              <w:spacing w:before="24" w:beforeLines="10"/>
              <w:jc w:val="center"/>
              <w:rPr>
                <w:rFonts w:hint="eastAsia"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723A6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443F9170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55BB525F"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0E53FACE">
            <w:pPr>
              <w:widowControl/>
              <w:ind w:firstLine="600" w:firstLineChars="2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46C960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369028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 w14:paraId="537F84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 w14:paraId="65F3024C">
      <w:pPr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71" w:right="1474" w:bottom="1871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EC09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3DE7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3DE7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E05F2">
    <w:pPr>
      <w:pStyle w:val="4"/>
      <w:framePr w:wrap="around" w:vAnchor="text" w:hAnchor="margin" w:xAlign="outside" w:y="1"/>
      <w:ind w:left="210" w:leftChars="100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62A6E875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F260"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6264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4"/>
    <w:rsid w:val="000633A4"/>
    <w:rsid w:val="00112420"/>
    <w:rsid w:val="001321A3"/>
    <w:rsid w:val="00144F74"/>
    <w:rsid w:val="00147327"/>
    <w:rsid w:val="00184BCC"/>
    <w:rsid w:val="001B42BA"/>
    <w:rsid w:val="001D580A"/>
    <w:rsid w:val="00206ED2"/>
    <w:rsid w:val="0035246A"/>
    <w:rsid w:val="0035385C"/>
    <w:rsid w:val="003A34ED"/>
    <w:rsid w:val="003D2942"/>
    <w:rsid w:val="003E2F09"/>
    <w:rsid w:val="00412D75"/>
    <w:rsid w:val="00426B51"/>
    <w:rsid w:val="00450FA8"/>
    <w:rsid w:val="00463734"/>
    <w:rsid w:val="00475766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7A3"/>
    <w:rsid w:val="00645A63"/>
    <w:rsid w:val="0065325F"/>
    <w:rsid w:val="00665672"/>
    <w:rsid w:val="00683912"/>
    <w:rsid w:val="00691743"/>
    <w:rsid w:val="006A4F9E"/>
    <w:rsid w:val="007845F2"/>
    <w:rsid w:val="00794B2C"/>
    <w:rsid w:val="007B406C"/>
    <w:rsid w:val="00844BC5"/>
    <w:rsid w:val="00850378"/>
    <w:rsid w:val="00941EE0"/>
    <w:rsid w:val="009463BA"/>
    <w:rsid w:val="00952CCA"/>
    <w:rsid w:val="00954573"/>
    <w:rsid w:val="009967C5"/>
    <w:rsid w:val="009E02A3"/>
    <w:rsid w:val="009F7D0B"/>
    <w:rsid w:val="00A30946"/>
    <w:rsid w:val="00AC6DF6"/>
    <w:rsid w:val="00AF73FC"/>
    <w:rsid w:val="00B26EDA"/>
    <w:rsid w:val="00C146E1"/>
    <w:rsid w:val="00C1594B"/>
    <w:rsid w:val="00C27953"/>
    <w:rsid w:val="00C45F22"/>
    <w:rsid w:val="00C65EC8"/>
    <w:rsid w:val="00C979BD"/>
    <w:rsid w:val="00D02336"/>
    <w:rsid w:val="00D027B2"/>
    <w:rsid w:val="00D367F3"/>
    <w:rsid w:val="00D93728"/>
    <w:rsid w:val="00DA4F6D"/>
    <w:rsid w:val="00E04C44"/>
    <w:rsid w:val="00E2392D"/>
    <w:rsid w:val="00E240C5"/>
    <w:rsid w:val="00E3588B"/>
    <w:rsid w:val="00E65288"/>
    <w:rsid w:val="00E93428"/>
    <w:rsid w:val="00EC7D52"/>
    <w:rsid w:val="00FF74CC"/>
    <w:rsid w:val="019B36B5"/>
    <w:rsid w:val="02447828"/>
    <w:rsid w:val="07106873"/>
    <w:rsid w:val="07D01B5E"/>
    <w:rsid w:val="08591B53"/>
    <w:rsid w:val="13F76DF0"/>
    <w:rsid w:val="14586719"/>
    <w:rsid w:val="14B60A59"/>
    <w:rsid w:val="16B014D8"/>
    <w:rsid w:val="1E0740D4"/>
    <w:rsid w:val="28E62B38"/>
    <w:rsid w:val="2B6A7A50"/>
    <w:rsid w:val="2BFF63EA"/>
    <w:rsid w:val="2F3445FD"/>
    <w:rsid w:val="2F4B1946"/>
    <w:rsid w:val="30BC6FA0"/>
    <w:rsid w:val="31E0281A"/>
    <w:rsid w:val="35F04FF6"/>
    <w:rsid w:val="375872F6"/>
    <w:rsid w:val="395C5CA8"/>
    <w:rsid w:val="395F671A"/>
    <w:rsid w:val="39C742BF"/>
    <w:rsid w:val="3A4122C4"/>
    <w:rsid w:val="3CD967E3"/>
    <w:rsid w:val="405C1C05"/>
    <w:rsid w:val="44802ACD"/>
    <w:rsid w:val="47633879"/>
    <w:rsid w:val="47B21239"/>
    <w:rsid w:val="4ACF1226"/>
    <w:rsid w:val="4B0D06CC"/>
    <w:rsid w:val="4B235EFE"/>
    <w:rsid w:val="4D2B4E39"/>
    <w:rsid w:val="4DAE7818"/>
    <w:rsid w:val="4DE33966"/>
    <w:rsid w:val="4E5E4D9B"/>
    <w:rsid w:val="4EC8490A"/>
    <w:rsid w:val="50760AC1"/>
    <w:rsid w:val="535B7AFB"/>
    <w:rsid w:val="558E065B"/>
    <w:rsid w:val="55990DAE"/>
    <w:rsid w:val="559A6CBD"/>
    <w:rsid w:val="56E77B1E"/>
    <w:rsid w:val="56EE0C86"/>
    <w:rsid w:val="58705DF6"/>
    <w:rsid w:val="588C0756"/>
    <w:rsid w:val="5C1F097F"/>
    <w:rsid w:val="5FFC578A"/>
    <w:rsid w:val="61926DDD"/>
    <w:rsid w:val="62276328"/>
    <w:rsid w:val="62285994"/>
    <w:rsid w:val="635A0C3C"/>
    <w:rsid w:val="64607667"/>
    <w:rsid w:val="6F96218E"/>
    <w:rsid w:val="719869A4"/>
    <w:rsid w:val="71CF7BDA"/>
    <w:rsid w:val="726A7B48"/>
    <w:rsid w:val="774D5F32"/>
    <w:rsid w:val="78E51A91"/>
    <w:rsid w:val="796C4B23"/>
    <w:rsid w:val="7A0644BA"/>
    <w:rsid w:val="7A3525A4"/>
    <w:rsid w:val="7EC27D09"/>
    <w:rsid w:val="7EC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889</Words>
  <Characters>942</Characters>
  <Lines>13</Lines>
  <Paragraphs>3</Paragraphs>
  <TotalTime>4</TotalTime>
  <ScaleCrop>false</ScaleCrop>
  <LinksUpToDate>false</LinksUpToDate>
  <CharactersWithSpaces>1746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2019-06-06T01:57:00Z</dcterms:created>
  <dc:creator>税伯高</dc:creator>
  <cp:lastModifiedBy>RETURN</cp:lastModifiedBy>
  <cp:lastPrinted>2019-06-06T01:57:00Z</cp:lastPrinted>
  <dcterms:modified xsi:type="dcterms:W3CDTF">2025-09-12T09:48:55Z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F7E350C685094AFB98F154252660B280_13</vt:lpwstr>
  </property>
  <property fmtid="{D5CDD505-2E9C-101B-9397-08002B2CF9AE}" pid="4" name="KSOTemplateDocerSaveRecord">
    <vt:lpwstr>eyJoZGlkIjoiOTdjNzFlMGFhNWNhMTJlNDc1MWU0NWUyYmNjNDEzNWYiLCJ1c2VySWQiOiIxNzI2NTMwNDcwIn0=</vt:lpwstr>
  </property>
</Properties>
</file>