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CFE1"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 w14:paraId="739E85D9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四川省家庭经济困难学生认定申请表（样表）</w:t>
      </w:r>
    </w:p>
    <w:p w14:paraId="2AADE17D">
      <w:pPr>
        <w:spacing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6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14:paraId="2C3B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98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63ABEA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65F98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FD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7CF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3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11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B3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2C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D72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6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5C0C3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C4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BE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016D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10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5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EC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B3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62A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D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37EB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757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9D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FBC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BE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A4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41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6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6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A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9A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71FD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9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09D6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1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35FC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C7F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1DB5F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563B11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C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B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B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3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C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043E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369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9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1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0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3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42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CA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D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04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B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CD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92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F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DE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B9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A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E356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0E3AF9B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7DC7992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10D7F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37A96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1F8FB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80169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14:paraId="51DC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6C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54952E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56B2F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5AF7D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45020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6E8F21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483EC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D6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6EC0B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0648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08F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07BF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12AF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30C8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477412D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14:paraId="461B8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573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4789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9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C99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2CC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8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5C9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490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23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DF6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3845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C6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ECF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F6DD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D3C9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6C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E11C1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2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2330A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AA8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2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B4DB4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1995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82CF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78B62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660BB427"/>
    <w:p w14:paraId="00A801E4"/>
    <w:p w14:paraId="6BFC3935"/>
    <w:p w14:paraId="0D542875"/>
    <w:tbl>
      <w:tblPr>
        <w:tblStyle w:val="6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 w14:paraId="5F6A2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2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8E03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CBFAA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5206EA75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2A9F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1ADE6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5E9D544D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666D16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6240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04D6DB3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821E848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819EBB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7BB0C5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E4B157B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01EFA506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5934D19F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9E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74FD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59B52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474F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CDE96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119051C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16E209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246CE3EE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81E31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1C16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05DE2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工作组组长签字（加盖部门公章）：</w:t>
            </w:r>
          </w:p>
          <w:p w14:paraId="292D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1266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3CEF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DCF95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514E1F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A2A2ED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BAE60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CC56DA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5D1451AD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6F208B8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5E5EDB9C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ECF0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55CA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E7A7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E244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20C94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2CD5A4EE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注：1.本表用于家庭经济困难学生认定，可复印；</w:t>
      </w:r>
    </w:p>
    <w:p w14:paraId="06DF085F"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学校、院系、专业、年级、班级可根据实际情况选择性填写。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AF8A6"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7CC675B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5B49B">
    <w:pPr>
      <w:pStyle w:val="4"/>
      <w:framePr w:wrap="around" w:vAnchor="text" w:hAnchor="margin" w:xAlign="outside" w:y="1"/>
      <w:ind w:left="21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4EDA4222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A28F48"/>
    <w:multiLevelType w:val="singleLevel"/>
    <w:tmpl w:val="90A28F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zkxYzkzMDFlNTA0NDBmZTY4OTZlMjQ3MjQzMTU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154A2F50"/>
    <w:rsid w:val="229E0D7F"/>
    <w:rsid w:val="359432B6"/>
    <w:rsid w:val="412A60A5"/>
    <w:rsid w:val="424E4075"/>
    <w:rsid w:val="53837051"/>
    <w:rsid w:val="574A6804"/>
    <w:rsid w:val="582306F7"/>
    <w:rsid w:val="5C640AC7"/>
    <w:rsid w:val="5E196F30"/>
    <w:rsid w:val="73F44C5F"/>
    <w:rsid w:val="74373814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790</Words>
  <Characters>804</Characters>
  <Lines>11</Lines>
  <Paragraphs>3</Paragraphs>
  <TotalTime>17</TotalTime>
  <ScaleCrop>false</ScaleCrop>
  <LinksUpToDate>false</LinksUpToDate>
  <CharactersWithSpaces>1540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企业用户_273503438</cp:lastModifiedBy>
  <cp:lastPrinted>2024-09-04T03:06:00Z</cp:lastPrinted>
  <dcterms:modified xsi:type="dcterms:W3CDTF">2024-09-13T09:26:10Z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E65155F8645441E9A83A4F7D5DB6583E_13</vt:lpwstr>
  </property>
</Properties>
</file>